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CE" w:rsidRDefault="00FD664F" w:rsidP="00497136">
      <w:pPr>
        <w:ind w:left="-1440" w:right="-144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79.5pt;margin-top:-81pt;width:213pt;height:0;z-index:251658240" o:connectortype="straight" strokecolor="#bfbfbf"/>
        </w:pict>
      </w:r>
      <w:r>
        <w:rPr>
          <w:noProof/>
        </w:rPr>
        <w:pict>
          <v:shape id="_x0000_s1031" type="#_x0000_t32" style="position:absolute;left:0;text-align:left;margin-left:35.85pt;margin-top:-81pt;width:240pt;height:0;z-index:251657216" o:connectortype="straight" strokecolor="#bfbfbf" strokeweight="1pt"/>
        </w:pict>
      </w:r>
      <w:r w:rsidR="007055D8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07.85pt;margin-top:117pt;width:563.3pt;height:148.8pt;z-index:251662336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38" inset="10.8pt,7.2pt,10.8pt,7.2pt">
              <w:txbxContent>
                <w:p w:rsidR="007055D8" w:rsidRPr="007055D8" w:rsidRDefault="007055D8" w:rsidP="007055D8">
                  <w:pPr>
                    <w:jc w:val="center"/>
                    <w:rPr>
                      <w:rFonts w:ascii="Brush Script MT" w:hAnsi="Brush Script MT"/>
                      <w:sz w:val="96"/>
                      <w:szCs w:val="28"/>
                    </w:rPr>
                  </w:pPr>
                  <w:r w:rsidRPr="007055D8">
                    <w:rPr>
                      <w:rFonts w:ascii="Brush Script MT" w:hAnsi="Brush Script MT"/>
                      <w:sz w:val="96"/>
                      <w:szCs w:val="28"/>
                    </w:rPr>
                    <w:t>Certificate of Achievement</w:t>
                  </w:r>
                </w:p>
                <w:p w:rsidR="007055D8" w:rsidRPr="007055D8" w:rsidRDefault="007055D8" w:rsidP="007055D8">
                  <w:pPr>
                    <w:jc w:val="center"/>
                    <w:rPr>
                      <w:rFonts w:ascii="Brush Script MT" w:hAnsi="Brush Script MT"/>
                      <w:sz w:val="96"/>
                      <w:szCs w:val="28"/>
                    </w:rPr>
                  </w:pPr>
                  <w:r w:rsidRPr="007055D8">
                    <w:rPr>
                      <w:rFonts w:ascii="Brush Script MT" w:hAnsi="Brush Script MT"/>
                      <w:sz w:val="96"/>
                      <w:szCs w:val="28"/>
                    </w:rPr>
                    <w:t>85 Yea</w:t>
                  </w:r>
                  <w:r>
                    <w:rPr>
                      <w:rFonts w:ascii="Brush Script MT" w:hAnsi="Brush Script MT"/>
                      <w:sz w:val="96"/>
                      <w:szCs w:val="28"/>
                    </w:rPr>
                    <w:t>rs On This Planet</w:t>
                  </w:r>
                </w:p>
              </w:txbxContent>
            </v:textbox>
            <w10:wrap type="square" anchorx="page" anchory="page"/>
          </v:shape>
        </w:pict>
      </w:r>
      <w:r w:rsidR="003131A0">
        <w:rPr>
          <w:noProof/>
        </w:rPr>
        <w:pict>
          <v:shape id="_x0000_s1026" type="#_x0000_t202" style="position:absolute;left:0;text-align:left;margin-left:7.5pt;margin-top:-456.4pt;width:631.5pt;height:447.4pt;z-index:251655168" stroked="f">
            <v:textbox style="mso-next-textbox:#_x0000_s1026">
              <w:txbxContent>
                <w:p w:rsidR="008C3780" w:rsidRPr="00803CEE" w:rsidRDefault="008C3780" w:rsidP="00803CEE">
                  <w:pPr>
                    <w:spacing w:after="0"/>
                    <w:jc w:val="center"/>
                    <w:rPr>
                      <w:rFonts w:ascii="ABIGAIL" w:hAnsi="ABIGAIL"/>
                      <w:sz w:val="72"/>
                      <w:szCs w:val="96"/>
                    </w:rPr>
                  </w:pPr>
                </w:p>
                <w:p w:rsidR="008C3780" w:rsidRPr="00803CEE" w:rsidRDefault="008C3780" w:rsidP="008C3780">
                  <w:pPr>
                    <w:jc w:val="center"/>
                    <w:rPr>
                      <w:rFonts w:ascii="ABIGAIL" w:hAnsi="ABIGAIL"/>
                      <w:sz w:val="72"/>
                      <w:szCs w:val="48"/>
                    </w:rPr>
                  </w:pPr>
                </w:p>
                <w:p w:rsidR="00587BF2" w:rsidRDefault="00587BF2" w:rsidP="008C3780">
                  <w:pPr>
                    <w:jc w:val="center"/>
                    <w:rPr>
                      <w:rFonts w:ascii="Modern No. 20" w:hAnsi="Modern No. 20"/>
                      <w:color w:val="0070C0"/>
                      <w:sz w:val="72"/>
                      <w:szCs w:val="48"/>
                    </w:rPr>
                  </w:pPr>
                </w:p>
                <w:p w:rsidR="00587BF2" w:rsidRDefault="00587BF2" w:rsidP="008C3780">
                  <w:pPr>
                    <w:jc w:val="center"/>
                    <w:rPr>
                      <w:rFonts w:ascii="Modern No. 20" w:hAnsi="Modern No. 20"/>
                      <w:color w:val="0070C0"/>
                      <w:sz w:val="72"/>
                      <w:szCs w:val="48"/>
                    </w:rPr>
                  </w:pPr>
                </w:p>
                <w:p w:rsidR="007055D8" w:rsidRPr="007055D8" w:rsidRDefault="00941B2F" w:rsidP="007055D8">
                  <w:pPr>
                    <w:spacing w:line="240" w:lineRule="auto"/>
                    <w:jc w:val="center"/>
                    <w:rPr>
                      <w:rFonts w:asciiTheme="minorHAnsi" w:hAnsiTheme="minorHAnsi"/>
                      <w:color w:val="0070C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Modern No. 20" w:hAnsi="Modern No. 20"/>
                      <w:color w:val="0070C0"/>
                      <w:sz w:val="72"/>
                      <w:szCs w:val="48"/>
                    </w:rPr>
                    <w:t>Mr. Del Kuhn</w:t>
                  </w:r>
                  <w:r w:rsidR="007055D8">
                    <w:rPr>
                      <w:rFonts w:ascii="Modern No. 20" w:hAnsi="Modern No. 20"/>
                      <w:color w:val="0070C0"/>
                      <w:sz w:val="72"/>
                      <w:szCs w:val="48"/>
                    </w:rPr>
                    <w:br/>
                  </w:r>
                  <w:r w:rsidR="007055D8" w:rsidRPr="007055D8">
                    <w:rPr>
                      <w:rFonts w:asciiTheme="minorHAnsi" w:hAnsiTheme="minorHAnsi"/>
                      <w:sz w:val="32"/>
                      <w:szCs w:val="32"/>
                    </w:rPr>
                    <w:t>On this day you</w:t>
                  </w:r>
                  <w:r w:rsidR="00FD664F">
                    <w:rPr>
                      <w:rFonts w:asciiTheme="minorHAnsi" w:hAnsiTheme="minorHAnsi"/>
                      <w:sz w:val="32"/>
                      <w:szCs w:val="32"/>
                    </w:rPr>
                    <w:t xml:space="preserve"> and your sweetie </w:t>
                  </w:r>
                  <w:r w:rsidR="007055D8" w:rsidRPr="007055D8">
                    <w:rPr>
                      <w:rFonts w:asciiTheme="minorHAnsi" w:hAnsiTheme="minorHAnsi"/>
                      <w:sz w:val="32"/>
                      <w:szCs w:val="32"/>
                    </w:rPr>
                    <w:t>have been awarded an opportunity to see</w:t>
                  </w:r>
                  <w:r w:rsidR="007055D8">
                    <w:rPr>
                      <w:rFonts w:asciiTheme="minorHAnsi" w:hAnsiTheme="minorHAnsi"/>
                      <w:sz w:val="32"/>
                      <w:szCs w:val="32"/>
                    </w:rPr>
                    <w:t xml:space="preserve"> a</w:t>
                  </w:r>
                  <w:r w:rsidR="007055D8" w:rsidRPr="007055D8">
                    <w:rPr>
                      <w:rFonts w:asciiTheme="minorHAnsi" w:hAnsiTheme="minorHAnsi"/>
                      <w:sz w:val="32"/>
                      <w:szCs w:val="32"/>
                    </w:rPr>
                    <w:t xml:space="preserve"> very dear old friend, Ms. Mitzi Gaynor, at </w:t>
                  </w:r>
                  <w:r w:rsidR="007055D8">
                    <w:rPr>
                      <w:rFonts w:asciiTheme="minorHAnsi" w:hAnsiTheme="minorHAnsi"/>
                      <w:sz w:val="32"/>
                      <w:szCs w:val="32"/>
                    </w:rPr>
                    <w:t>the La  Mirada Civic</w:t>
                  </w:r>
                  <w:r w:rsidR="00D3475D">
                    <w:rPr>
                      <w:rFonts w:asciiTheme="minorHAnsi" w:hAnsiTheme="minorHAnsi"/>
                      <w:sz w:val="32"/>
                      <w:szCs w:val="32"/>
                    </w:rPr>
                    <w:t xml:space="preserve"> Theater 2:00 PM o</w:t>
                  </w:r>
                  <w:r w:rsidR="007055D8" w:rsidRPr="007055D8">
                    <w:rPr>
                      <w:rFonts w:asciiTheme="minorHAnsi" w:hAnsiTheme="minorHAnsi"/>
                      <w:sz w:val="32"/>
                      <w:szCs w:val="32"/>
                    </w:rPr>
                    <w:t xml:space="preserve">n May </w:t>
                  </w:r>
                  <w:r w:rsidR="00D3475D">
                    <w:rPr>
                      <w:rFonts w:asciiTheme="minorHAnsi" w:hAnsiTheme="minorHAnsi"/>
                      <w:sz w:val="32"/>
                      <w:szCs w:val="32"/>
                    </w:rPr>
                    <w:t>14</w:t>
                  </w:r>
                  <w:r w:rsidR="00D3475D" w:rsidRPr="00D3475D">
                    <w:rPr>
                      <w:rFonts w:asciiTheme="minorHAnsi" w:hAnsiTheme="minorHAnsi"/>
                      <w:sz w:val="32"/>
                      <w:szCs w:val="32"/>
                      <w:vertAlign w:val="superscript"/>
                    </w:rPr>
                    <w:t>th</w:t>
                  </w:r>
                  <w:r w:rsidR="00D3475D">
                    <w:rPr>
                      <w:rFonts w:asciiTheme="minorHAnsi" w:hAnsiTheme="minorHAnsi"/>
                      <w:sz w:val="32"/>
                      <w:szCs w:val="32"/>
                    </w:rPr>
                    <w:t>,</w:t>
                  </w:r>
                  <w:r w:rsidR="007055D8" w:rsidRPr="007055D8">
                    <w:rPr>
                      <w:rFonts w:asciiTheme="minorHAnsi" w:hAnsiTheme="minorHAnsi"/>
                      <w:sz w:val="32"/>
                      <w:szCs w:val="32"/>
                    </w:rPr>
                    <w:t xml:space="preserve"> 2011.  Dinner and chauffer service provided by Paul &amp; Sue Liles</w:t>
                  </w:r>
                  <w:r w:rsidR="00FD664F">
                    <w:rPr>
                      <w:rFonts w:asciiTheme="minorHAnsi" w:hAnsiTheme="minorHAnsi"/>
                      <w:sz w:val="32"/>
                      <w:szCs w:val="32"/>
                    </w:rPr>
                    <w:t>.</w:t>
                  </w:r>
                </w:p>
                <w:p w:rsidR="007202E9" w:rsidRPr="00803CEE" w:rsidRDefault="007202E9" w:rsidP="007202E9">
                  <w:pPr>
                    <w:tabs>
                      <w:tab w:val="left" w:pos="1170"/>
                      <w:tab w:val="left" w:pos="8100"/>
                    </w:tabs>
                    <w:spacing w:before="240" w:line="480" w:lineRule="auto"/>
                    <w:rPr>
                      <w:rFonts w:ascii="Modern No. 20" w:hAnsi="Modern No. 20"/>
                      <w:color w:val="000000"/>
                      <w:sz w:val="36"/>
                      <w:szCs w:val="36"/>
                    </w:rPr>
                  </w:pPr>
                  <w:r w:rsidRPr="00803CEE">
                    <w:rPr>
                      <w:rFonts w:ascii="Modern No. 20" w:hAnsi="Modern No. 20"/>
                      <w:color w:val="000000"/>
                      <w:sz w:val="36"/>
                      <w:szCs w:val="36"/>
                    </w:rPr>
                    <w:t xml:space="preserve">       </w:t>
                  </w:r>
                </w:p>
                <w:p w:rsidR="006A5ED5" w:rsidRPr="00803CEE" w:rsidRDefault="007055D8" w:rsidP="00803CEE">
                  <w:pPr>
                    <w:tabs>
                      <w:tab w:val="left" w:pos="1170"/>
                      <w:tab w:val="left" w:pos="8100"/>
                    </w:tabs>
                    <w:spacing w:after="0" w:line="240" w:lineRule="auto"/>
                    <w:jc w:val="center"/>
                    <w:rPr>
                      <w:rFonts w:ascii="Modern No. 20" w:hAnsi="Modern No. 20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Modern No. 20" w:hAnsi="Modern No. 20"/>
                      <w:color w:val="000000"/>
                      <w:sz w:val="36"/>
                      <w:szCs w:val="36"/>
                    </w:rPr>
                    <w:t>Sue Liles</w:t>
                  </w:r>
                  <w:r w:rsidR="008C3780" w:rsidRPr="00803CEE">
                    <w:rPr>
                      <w:rFonts w:ascii="Modern No. 20" w:hAnsi="Modern No. 20"/>
                      <w:color w:val="000000"/>
                      <w:sz w:val="36"/>
                      <w:szCs w:val="36"/>
                    </w:rPr>
                    <w:t xml:space="preserve">                                               </w:t>
                  </w:r>
                  <w:r>
                    <w:rPr>
                      <w:rFonts w:ascii="Modern No. 20" w:hAnsi="Modern No. 20"/>
                      <w:color w:val="000000"/>
                      <w:sz w:val="36"/>
                      <w:szCs w:val="36"/>
                    </w:rPr>
                    <w:t>Paul Liles</w:t>
                  </w:r>
                </w:p>
                <w:p w:rsidR="00B15EF7" w:rsidRPr="00B15EF7" w:rsidRDefault="00AA495F" w:rsidP="006A5ED5">
                  <w:pPr>
                    <w:widowControl w:val="0"/>
                    <w:tabs>
                      <w:tab w:val="left" w:pos="900"/>
                      <w:tab w:val="left" w:pos="7920"/>
                    </w:tabs>
                    <w:spacing w:after="0" w:line="240" w:lineRule="auto"/>
                    <w:contextualSpacing/>
                    <w:textboxTightWrap w:val="allLines"/>
                    <w:rPr>
                      <w:rFonts w:ascii="ABIGAIL" w:hAnsi="ABIGAIL"/>
                      <w:sz w:val="96"/>
                      <w:szCs w:val="96"/>
                    </w:rPr>
                  </w:pPr>
                  <w:r>
                    <w:rPr>
                      <w:rFonts w:ascii="ABIGAIL" w:hAnsi="ABIGAIL"/>
                      <w:sz w:val="96"/>
                      <w:szCs w:val="96"/>
                    </w:rPr>
                    <w:t></w:t>
                  </w:r>
                  <w:r>
                    <w:rPr>
                      <w:rFonts w:ascii="ABIGAIL" w:hAnsi="ABIGAIL"/>
                      <w:sz w:val="96"/>
                      <w:szCs w:val="96"/>
                    </w:rPr>
                    <w:t></w:t>
                  </w:r>
                  <w:r>
                    <w:rPr>
                      <w:rFonts w:ascii="ABIGAIL" w:hAnsi="ABIGAIL"/>
                      <w:sz w:val="96"/>
                      <w:szCs w:val="96"/>
                    </w:rPr>
                    <w:t></w:t>
                  </w:r>
                  <w:r>
                    <w:rPr>
                      <w:rFonts w:ascii="ABIGAIL" w:hAnsi="ABIGAIL"/>
                      <w:sz w:val="96"/>
                      <w:szCs w:val="96"/>
                    </w:rPr>
                    <w:tab/>
                  </w:r>
                </w:p>
              </w:txbxContent>
            </v:textbox>
          </v:shape>
        </w:pict>
      </w:r>
      <w:r w:rsidR="00941B2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-977265</wp:posOffset>
            </wp:positionH>
            <wp:positionV relativeFrom="margin">
              <wp:posOffset>-843280</wp:posOffset>
            </wp:positionV>
            <wp:extent cx="10210800" cy="7863205"/>
            <wp:effectExtent l="19050" t="0" r="0" b="0"/>
            <wp:wrapSquare wrapText="bothSides"/>
            <wp:docPr id="10" name="Picture 0" descr="Image_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_14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0" cy="786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31A0">
        <w:rPr>
          <w:noProof/>
        </w:rPr>
        <w:pict>
          <v:shape id="_x0000_s1028" type="#_x0000_t32" style="position:absolute;left:0;text-align:left;margin-left:337.5pt;margin-top:450pt;width:241.5pt;height:.05pt;z-index:251656192;mso-position-horizontal-relative:text;mso-position-vertical-relative:text" o:connectortype="straight" wrapcoords="1 1 323 1 323 1 1 1 1 1"/>
        </w:pict>
      </w:r>
    </w:p>
    <w:sectPr w:rsidR="00B811CE" w:rsidSect="00497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B3A" w:rsidRDefault="00EC1B3A" w:rsidP="00587BF2">
      <w:pPr>
        <w:spacing w:after="0" w:line="240" w:lineRule="auto"/>
      </w:pPr>
      <w:r>
        <w:separator/>
      </w:r>
    </w:p>
  </w:endnote>
  <w:endnote w:type="continuationSeparator" w:id="0">
    <w:p w:rsidR="00EC1B3A" w:rsidRDefault="00EC1B3A" w:rsidP="0058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  <w:embedRegular r:id="rId1" w:subsetted="1" w:fontKey="{8D140277-94FC-4A22-97F6-B28F6EC94CB0}"/>
  </w:font>
  <w:font w:name="ABIGAIL">
    <w:charset w:val="02"/>
    <w:family w:val="auto"/>
    <w:pitch w:val="variable"/>
    <w:sig w:usb0="00000000" w:usb1="10000000" w:usb2="00000000" w:usb3="00000000" w:csb0="8000000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  <w:embedRegular r:id="rId2" w:subsetted="1" w:fontKey="{E6B8C8F7-34EC-4E28-B459-B3737E89D55D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F2" w:rsidRDefault="00587B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F2" w:rsidRDefault="00587B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F2" w:rsidRDefault="00587B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B3A" w:rsidRDefault="00EC1B3A" w:rsidP="00587BF2">
      <w:pPr>
        <w:spacing w:after="0" w:line="240" w:lineRule="auto"/>
      </w:pPr>
      <w:r>
        <w:separator/>
      </w:r>
    </w:p>
  </w:footnote>
  <w:footnote w:type="continuationSeparator" w:id="0">
    <w:p w:rsidR="00EC1B3A" w:rsidRDefault="00EC1B3A" w:rsidP="00587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F2" w:rsidRDefault="00587B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F2" w:rsidRDefault="00587BF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F2" w:rsidRDefault="00587B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77DD"/>
    <w:multiLevelType w:val="hybridMultilevel"/>
    <w:tmpl w:val="BA04B2E8"/>
    <w:lvl w:ilvl="0" w:tplc="5C5EF746">
      <w:start w:val="8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D3A5E"/>
    <w:multiLevelType w:val="hybridMultilevel"/>
    <w:tmpl w:val="92A2B814"/>
    <w:lvl w:ilvl="0" w:tplc="DB1EA5A8">
      <w:start w:val="8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printPostScriptOverText/>
  <w:embedTrueTypeFonts/>
  <w:embedSystemFonts/>
  <w:saveSubsetFonts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0242"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055D8"/>
    <w:rsid w:val="0001635C"/>
    <w:rsid w:val="000D33B7"/>
    <w:rsid w:val="00150D1E"/>
    <w:rsid w:val="00171D27"/>
    <w:rsid w:val="001C0DDD"/>
    <w:rsid w:val="002526ED"/>
    <w:rsid w:val="002D3124"/>
    <w:rsid w:val="002E25F0"/>
    <w:rsid w:val="003131A0"/>
    <w:rsid w:val="0037110A"/>
    <w:rsid w:val="00497136"/>
    <w:rsid w:val="005429E6"/>
    <w:rsid w:val="00587BF2"/>
    <w:rsid w:val="006A5ED5"/>
    <w:rsid w:val="007012B4"/>
    <w:rsid w:val="007055D8"/>
    <w:rsid w:val="007202E9"/>
    <w:rsid w:val="007A2409"/>
    <w:rsid w:val="00803CEE"/>
    <w:rsid w:val="008C3780"/>
    <w:rsid w:val="00941B2F"/>
    <w:rsid w:val="00945290"/>
    <w:rsid w:val="00972636"/>
    <w:rsid w:val="009F6733"/>
    <w:rsid w:val="00AA495F"/>
    <w:rsid w:val="00B15EF7"/>
    <w:rsid w:val="00B811CE"/>
    <w:rsid w:val="00CA79BA"/>
    <w:rsid w:val="00CE4F52"/>
    <w:rsid w:val="00D3475D"/>
    <w:rsid w:val="00D66185"/>
    <w:rsid w:val="00EC169B"/>
    <w:rsid w:val="00EC1B3A"/>
    <w:rsid w:val="00F035A7"/>
    <w:rsid w:val="00F97CD9"/>
    <w:rsid w:val="00FD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2412]"/>
    </o:shapedefaults>
    <o:shapelayout v:ext="edit">
      <o:idmap v:ext="edit" data="1"/>
      <o:rules v:ext="edit">
        <o:r id="V:Rule4" type="connector" idref="#_x0000_s1031"/>
        <o:r id="V:Rule5" type="connector" idref="#_x0000_s1028"/>
        <o:r id="V:Rule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1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1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7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7BF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87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7BF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D664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664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aul\LOCALS~1\Temp\TS0300077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0961471-D2F5-4FEB-A87C-A2E9C54795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TS030007799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2010-09-25T22:40:00Z</dcterms:created>
  <dcterms:modified xsi:type="dcterms:W3CDTF">2010-09-25T22:56:00Z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TC030007799</vt:lpwstr>
  </property>
</Properties>
</file>